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C9" w:rsidRPr="00B659F5" w:rsidRDefault="00B659F5" w:rsidP="00B659F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81B9F9" wp14:editId="7BC85780">
            <wp:simplePos x="0" y="0"/>
            <wp:positionH relativeFrom="column">
              <wp:posOffset>-107895</wp:posOffset>
            </wp:positionH>
            <wp:positionV relativeFrom="paragraph">
              <wp:posOffset>-71838</wp:posOffset>
            </wp:positionV>
            <wp:extent cx="632460" cy="807720"/>
            <wp:effectExtent l="0" t="0" r="0" b="0"/>
            <wp:wrapNone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68FDE9" wp14:editId="7EE19E45">
            <wp:simplePos x="0" y="0"/>
            <wp:positionH relativeFrom="column">
              <wp:posOffset>5844540</wp:posOffset>
            </wp:positionH>
            <wp:positionV relativeFrom="paragraph">
              <wp:posOffset>-25400</wp:posOffset>
            </wp:positionV>
            <wp:extent cx="632460" cy="807720"/>
            <wp:effectExtent l="0" t="0" r="0" b="0"/>
            <wp:wrapNone/>
            <wp:docPr id="4" name="Bildobjek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1C9" w:rsidRPr="006E1247">
        <w:rPr>
          <w:b/>
          <w:sz w:val="32"/>
          <w:szCs w:val="32"/>
        </w:rPr>
        <w:t>Alunda SK hälsar alla välkomna till</w:t>
      </w:r>
    </w:p>
    <w:p w:rsidR="00BC5D94" w:rsidRPr="006E1247" w:rsidRDefault="00BC5D94" w:rsidP="004D11C9">
      <w:pPr>
        <w:jc w:val="center"/>
        <w:rPr>
          <w:b/>
          <w:sz w:val="48"/>
          <w:szCs w:val="48"/>
        </w:rPr>
      </w:pPr>
      <w:r w:rsidRPr="006E1247">
        <w:rPr>
          <w:b/>
          <w:sz w:val="48"/>
          <w:szCs w:val="48"/>
        </w:rPr>
        <w:t>Marmakampen</w:t>
      </w:r>
    </w:p>
    <w:p w:rsidR="008B5026" w:rsidRDefault="000E266F" w:rsidP="004D11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Tors</w:t>
      </w:r>
      <w:r w:rsidR="00DA3829">
        <w:rPr>
          <w:b/>
          <w:sz w:val="32"/>
          <w:szCs w:val="32"/>
        </w:rPr>
        <w:t>dagen</w:t>
      </w:r>
      <w:r w:rsidR="008B5026">
        <w:rPr>
          <w:b/>
          <w:sz w:val="32"/>
          <w:szCs w:val="32"/>
        </w:rPr>
        <w:t xml:space="preserve"> den 6</w:t>
      </w:r>
      <w:r w:rsidR="00BC5D94" w:rsidRPr="006E1247">
        <w:rPr>
          <w:b/>
          <w:sz w:val="32"/>
          <w:szCs w:val="32"/>
        </w:rPr>
        <w:t xml:space="preserve"> juni klockan 10.00</w:t>
      </w:r>
      <w:r w:rsidR="008B5026">
        <w:rPr>
          <w:b/>
          <w:sz w:val="32"/>
          <w:szCs w:val="32"/>
        </w:rPr>
        <w:t xml:space="preserve"> (9.00 för vissa klasser)</w:t>
      </w:r>
      <w:r w:rsidR="00FF15BC">
        <w:rPr>
          <w:b/>
          <w:sz w:val="32"/>
          <w:szCs w:val="32"/>
        </w:rPr>
        <w:t xml:space="preserve"> </w:t>
      </w:r>
      <w:r w:rsidR="00BC5D94" w:rsidRPr="006E1247">
        <w:rPr>
          <w:b/>
          <w:sz w:val="32"/>
          <w:szCs w:val="32"/>
        </w:rPr>
        <w:t xml:space="preserve">å </w:t>
      </w:r>
    </w:p>
    <w:p w:rsidR="004D11C9" w:rsidRDefault="00BC5D94" w:rsidP="004D11C9">
      <w:pPr>
        <w:jc w:val="center"/>
        <w:rPr>
          <w:b/>
          <w:sz w:val="32"/>
          <w:szCs w:val="32"/>
        </w:rPr>
      </w:pPr>
      <w:r w:rsidRPr="006E1247">
        <w:rPr>
          <w:b/>
          <w:sz w:val="32"/>
          <w:szCs w:val="32"/>
        </w:rPr>
        <w:t>Marmavallen</w:t>
      </w:r>
      <w:r w:rsidR="008B5026">
        <w:rPr>
          <w:b/>
          <w:sz w:val="32"/>
          <w:szCs w:val="32"/>
        </w:rPr>
        <w:t xml:space="preserve"> mitt emot </w:t>
      </w:r>
      <w:proofErr w:type="spellStart"/>
      <w:r w:rsidR="008B5026">
        <w:rPr>
          <w:b/>
          <w:sz w:val="32"/>
          <w:szCs w:val="32"/>
        </w:rPr>
        <w:t>Olandsskolan</w:t>
      </w:r>
      <w:proofErr w:type="spellEnd"/>
      <w:r w:rsidR="008B5026">
        <w:rPr>
          <w:b/>
          <w:sz w:val="32"/>
          <w:szCs w:val="32"/>
        </w:rPr>
        <w:t xml:space="preserve"> i Alunda.</w:t>
      </w:r>
    </w:p>
    <w:p w:rsidR="004D5F1C" w:rsidRPr="005F0792" w:rsidRDefault="004D5F1C" w:rsidP="005F0792">
      <w:pPr>
        <w:jc w:val="center"/>
        <w:rPr>
          <w:b/>
          <w:color w:val="FF0000"/>
        </w:rPr>
      </w:pPr>
      <w:r w:rsidRPr="005F0792">
        <w:rPr>
          <w:b/>
          <w:color w:val="FF0000"/>
        </w:rPr>
        <w:t>(Roslagsmästerskap</w:t>
      </w:r>
      <w:r w:rsidR="005F0792" w:rsidRPr="005F0792">
        <w:rPr>
          <w:b/>
          <w:color w:val="FF0000"/>
        </w:rPr>
        <w:t xml:space="preserve"> deltävling 1</w:t>
      </w:r>
      <w:r w:rsidRPr="005F0792">
        <w:rPr>
          <w:b/>
          <w:color w:val="FF0000"/>
        </w:rPr>
        <w:t xml:space="preserve"> </w:t>
      </w:r>
      <w:r w:rsidR="005F0792" w:rsidRPr="005F0792">
        <w:rPr>
          <w:b/>
          <w:color w:val="FF0000"/>
        </w:rPr>
        <w:t>l</w:t>
      </w:r>
      <w:r w:rsidRPr="005F0792">
        <w:rPr>
          <w:b/>
          <w:color w:val="FF0000"/>
        </w:rPr>
        <w:t>ängd</w:t>
      </w:r>
      <w:r w:rsidR="004A6252" w:rsidRPr="005F0792">
        <w:rPr>
          <w:b/>
          <w:color w:val="FF0000"/>
        </w:rPr>
        <w:t>, kula och höjd</w:t>
      </w:r>
      <w:r w:rsidRPr="005F0792">
        <w:rPr>
          <w:b/>
          <w:color w:val="FF0000"/>
        </w:rPr>
        <w:t xml:space="preserve"> för berörda föreningar)</w:t>
      </w:r>
    </w:p>
    <w:p w:rsidR="004D11C9" w:rsidRDefault="00FF15BC" w:rsidP="004D11C9">
      <w:pPr>
        <w:jc w:val="center"/>
        <w:rPr>
          <w:b/>
          <w:sz w:val="36"/>
          <w:szCs w:val="36"/>
        </w:rPr>
      </w:pPr>
      <w:r w:rsidRPr="006E1247">
        <w:rPr>
          <w:b/>
          <w:noProof/>
          <w:sz w:val="32"/>
          <w:szCs w:val="32"/>
        </w:rPr>
        <w:drawing>
          <wp:anchor distT="0" distB="0" distL="114300" distR="114300" simplePos="0" relativeHeight="251620864" behindDoc="0" locked="0" layoutInCell="1" allowOverlap="1" wp14:anchorId="793C9822" wp14:editId="24A54EFB">
            <wp:simplePos x="0" y="0"/>
            <wp:positionH relativeFrom="column">
              <wp:posOffset>4697095</wp:posOffset>
            </wp:positionH>
            <wp:positionV relativeFrom="paragraph">
              <wp:posOffset>3810</wp:posOffset>
            </wp:positionV>
            <wp:extent cx="1216025" cy="911225"/>
            <wp:effectExtent l="0" t="0" r="3175" b="3175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003 2 0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247">
        <w:rPr>
          <w:b/>
          <w:noProof/>
          <w:sz w:val="32"/>
          <w:szCs w:val="32"/>
        </w:rPr>
        <w:drawing>
          <wp:anchor distT="0" distB="0" distL="114300" distR="114300" simplePos="0" relativeHeight="251611648" behindDoc="0" locked="0" layoutInCell="1" allowOverlap="1" wp14:anchorId="52558E71" wp14:editId="37467166">
            <wp:simplePos x="0" y="0"/>
            <wp:positionH relativeFrom="column">
              <wp:posOffset>409575</wp:posOffset>
            </wp:positionH>
            <wp:positionV relativeFrom="paragraph">
              <wp:posOffset>14605</wp:posOffset>
            </wp:positionV>
            <wp:extent cx="1236980" cy="927100"/>
            <wp:effectExtent l="0" t="0" r="1270" b="635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003 2 0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3698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247">
        <w:rPr>
          <w:b/>
          <w:noProof/>
          <w:sz w:val="32"/>
          <w:szCs w:val="32"/>
        </w:rPr>
        <w:drawing>
          <wp:anchor distT="0" distB="0" distL="114300" distR="114300" simplePos="0" relativeHeight="251622912" behindDoc="0" locked="0" layoutInCell="1" allowOverlap="1" wp14:anchorId="2479228F" wp14:editId="562F8CE2">
            <wp:simplePos x="0" y="0"/>
            <wp:positionH relativeFrom="column">
              <wp:posOffset>2595245</wp:posOffset>
            </wp:positionH>
            <wp:positionV relativeFrom="paragraph">
              <wp:posOffset>14605</wp:posOffset>
            </wp:positionV>
            <wp:extent cx="1195070" cy="896620"/>
            <wp:effectExtent l="0" t="0" r="5080" b="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003 2 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1C9" w:rsidRPr="007D60B0" w:rsidRDefault="004D11C9" w:rsidP="004D11C9">
      <w:pPr>
        <w:jc w:val="center"/>
        <w:rPr>
          <w:b/>
          <w:sz w:val="36"/>
          <w:szCs w:val="36"/>
        </w:rPr>
      </w:pPr>
    </w:p>
    <w:p w:rsidR="004D11C9" w:rsidRPr="005301B6" w:rsidRDefault="004D11C9">
      <w:pPr>
        <w:rPr>
          <w:b/>
          <w:sz w:val="16"/>
          <w:szCs w:val="16"/>
        </w:rPr>
      </w:pPr>
    </w:p>
    <w:p w:rsidR="00DB1934" w:rsidRDefault="00DB1934">
      <w:pPr>
        <w:rPr>
          <w:b/>
        </w:rPr>
      </w:pPr>
    </w:p>
    <w:p w:rsidR="00DB1934" w:rsidRDefault="00DB1934">
      <w:pPr>
        <w:rPr>
          <w:b/>
        </w:rPr>
      </w:pPr>
    </w:p>
    <w:p w:rsidR="00EC034A" w:rsidRPr="00F61C7D" w:rsidRDefault="00DB1934">
      <w:pPr>
        <w:rPr>
          <w:b/>
        </w:rPr>
      </w:pPr>
      <w:r w:rsidRPr="00F61C7D">
        <w:rPr>
          <w:b/>
        </w:rPr>
        <w:t>Marmakampen är en</w:t>
      </w:r>
      <w:r w:rsidR="00EC034A" w:rsidRPr="00F61C7D">
        <w:rPr>
          <w:b/>
        </w:rPr>
        <w:t xml:space="preserve"> tävling där alla kan delta! Både den som tävlat mycket och den som är helt nybörjare är välkomna!  </w:t>
      </w:r>
      <w:r w:rsidR="00AF42B4" w:rsidRPr="00F61C7D">
        <w:rPr>
          <w:b/>
        </w:rPr>
        <w:t>Här handlar det inte om att vinna utan att prova på</w:t>
      </w:r>
      <w:r w:rsidR="00EC034A" w:rsidRPr="00F61C7D">
        <w:rPr>
          <w:b/>
        </w:rPr>
        <w:t xml:space="preserve">, förbättra sina rekord </w:t>
      </w:r>
      <w:r w:rsidR="005F0792">
        <w:rPr>
          <w:b/>
        </w:rPr>
        <w:t xml:space="preserve">och få tävla… </w:t>
      </w:r>
    </w:p>
    <w:p w:rsidR="007D60B0" w:rsidRPr="00B659F5" w:rsidRDefault="007D60B0">
      <w:pPr>
        <w:rPr>
          <w:b/>
          <w:sz w:val="16"/>
          <w:szCs w:val="16"/>
        </w:rPr>
      </w:pPr>
    </w:p>
    <w:p w:rsidR="004D11C9" w:rsidRPr="00F61C7D" w:rsidRDefault="00AF42B4">
      <w:pPr>
        <w:rPr>
          <w:b/>
        </w:rPr>
      </w:pPr>
      <w:r w:rsidRPr="00F61C7D">
        <w:rPr>
          <w:b/>
        </w:rPr>
        <w:t>Klasser och g</w:t>
      </w:r>
      <w:r w:rsidR="004D11C9" w:rsidRPr="00F61C7D">
        <w:rPr>
          <w:b/>
        </w:rPr>
        <w:t>renprogram:</w:t>
      </w:r>
    </w:p>
    <w:p w:rsidR="004D11C9" w:rsidRPr="00F61C7D" w:rsidRDefault="00DB1934">
      <w:pPr>
        <w:rPr>
          <w:b/>
        </w:rPr>
      </w:pPr>
      <w:r w:rsidRPr="00F61C7D">
        <w:rPr>
          <w:b/>
        </w:rPr>
        <w:t>P/F 7</w:t>
      </w:r>
      <w:r w:rsidR="004D11C9" w:rsidRPr="00F61C7D">
        <w:rPr>
          <w:b/>
        </w:rPr>
        <w:t>år och yngre</w:t>
      </w:r>
      <w:r w:rsidRPr="00F61C7D">
        <w:rPr>
          <w:b/>
        </w:rPr>
        <w:t xml:space="preserve"> </w:t>
      </w:r>
      <w:r w:rsidR="00A93233">
        <w:rPr>
          <w:b/>
        </w:rPr>
        <w:t>(12</w:t>
      </w:r>
      <w:r w:rsidR="00F61C7D">
        <w:rPr>
          <w:b/>
        </w:rPr>
        <w:t xml:space="preserve"> och yngre) </w:t>
      </w:r>
      <w:r w:rsidR="00F61C7D">
        <w:rPr>
          <w:b/>
        </w:rPr>
        <w:tab/>
      </w:r>
      <w:r w:rsidR="00EC034A" w:rsidRPr="00F61C7D">
        <w:rPr>
          <w:b/>
        </w:rPr>
        <w:t xml:space="preserve">60m, längd, </w:t>
      </w:r>
      <w:r w:rsidR="00AF42B4" w:rsidRPr="00F61C7D">
        <w:rPr>
          <w:b/>
        </w:rPr>
        <w:t>kula</w:t>
      </w:r>
      <w:r w:rsidR="00F12178" w:rsidRPr="00F61C7D">
        <w:rPr>
          <w:b/>
        </w:rPr>
        <w:t xml:space="preserve"> </w:t>
      </w:r>
    </w:p>
    <w:p w:rsidR="004D11C9" w:rsidRPr="00F61C7D" w:rsidRDefault="00DB1934">
      <w:pPr>
        <w:rPr>
          <w:b/>
        </w:rPr>
      </w:pPr>
      <w:r w:rsidRPr="00F61C7D">
        <w:rPr>
          <w:b/>
        </w:rPr>
        <w:t>P/F 9</w:t>
      </w:r>
      <w:r w:rsidR="00513C16">
        <w:rPr>
          <w:b/>
        </w:rPr>
        <w:t xml:space="preserve"> (</w:t>
      </w:r>
      <w:r w:rsidR="00A93233">
        <w:rPr>
          <w:b/>
        </w:rPr>
        <w:t>10-11</w:t>
      </w:r>
      <w:r w:rsidR="00F61C7D">
        <w:rPr>
          <w:b/>
        </w:rPr>
        <w:t>)</w:t>
      </w:r>
      <w:r w:rsidR="00F61C7D">
        <w:rPr>
          <w:b/>
        </w:rPr>
        <w:tab/>
        <w:t xml:space="preserve"> </w:t>
      </w:r>
      <w:r w:rsidR="00F61C7D">
        <w:rPr>
          <w:b/>
        </w:rPr>
        <w:tab/>
      </w:r>
      <w:r w:rsidR="00EC034A" w:rsidRPr="00F61C7D">
        <w:rPr>
          <w:b/>
        </w:rPr>
        <w:t xml:space="preserve">60m, längd, </w:t>
      </w:r>
      <w:r w:rsidR="00AF42B4" w:rsidRPr="00F61C7D">
        <w:rPr>
          <w:b/>
        </w:rPr>
        <w:t>kula</w:t>
      </w:r>
    </w:p>
    <w:p w:rsidR="00513C16" w:rsidRDefault="00DB1934" w:rsidP="00513C16">
      <w:pPr>
        <w:ind w:left="5216" w:hanging="5216"/>
      </w:pPr>
      <w:r w:rsidRPr="00F61C7D">
        <w:rPr>
          <w:b/>
        </w:rPr>
        <w:t>P/F 11</w:t>
      </w:r>
      <w:r w:rsidR="00513C16">
        <w:rPr>
          <w:b/>
        </w:rPr>
        <w:t xml:space="preserve"> (</w:t>
      </w:r>
      <w:r w:rsidR="00A93233">
        <w:rPr>
          <w:b/>
        </w:rPr>
        <w:t>08-09</w:t>
      </w:r>
      <w:r w:rsidR="00F61C7D" w:rsidRPr="00F61C7D">
        <w:rPr>
          <w:b/>
        </w:rPr>
        <w:t xml:space="preserve">)                      </w:t>
      </w:r>
      <w:r w:rsidR="00F61C7D">
        <w:rPr>
          <w:b/>
        </w:rPr>
        <w:t xml:space="preserve">                   </w:t>
      </w:r>
      <w:r w:rsidR="00AF42B4" w:rsidRPr="00F61C7D">
        <w:rPr>
          <w:b/>
        </w:rPr>
        <w:t xml:space="preserve">60m, längd, </w:t>
      </w:r>
      <w:r w:rsidR="00F61C7D">
        <w:rPr>
          <w:b/>
        </w:rPr>
        <w:t xml:space="preserve">höjd, </w:t>
      </w:r>
      <w:r w:rsidR="00AF42B4" w:rsidRPr="00F61C7D">
        <w:rPr>
          <w:b/>
        </w:rPr>
        <w:t>kula</w:t>
      </w:r>
      <w:r w:rsidR="00513C16" w:rsidRPr="00513C16">
        <w:rPr>
          <w:b/>
        </w:rPr>
        <w:t xml:space="preserve">, </w:t>
      </w:r>
      <w:r w:rsidR="00F61C7D" w:rsidRPr="00513C16">
        <w:rPr>
          <w:b/>
        </w:rPr>
        <w:t>60m häck</w:t>
      </w:r>
      <w:r w:rsidR="00513C16">
        <w:t xml:space="preserve"> med avstånd och</w:t>
      </w:r>
    </w:p>
    <w:p w:rsidR="00876966" w:rsidRPr="00F61C7D" w:rsidRDefault="00F61C7D" w:rsidP="00513C16">
      <w:pPr>
        <w:ind w:left="5216" w:hanging="1304"/>
      </w:pPr>
      <w:r w:rsidRPr="00F61C7D">
        <w:t xml:space="preserve">höjd </w:t>
      </w:r>
      <w:r w:rsidR="00876966" w:rsidRPr="00F61C7D">
        <w:t>motsv</w:t>
      </w:r>
      <w:r w:rsidRPr="00F61C7D">
        <w:t>. F13</w:t>
      </w:r>
      <w:r>
        <w:t>.</w:t>
      </w:r>
    </w:p>
    <w:p w:rsidR="00AF42B4" w:rsidRPr="00F61C7D" w:rsidRDefault="00DB1934" w:rsidP="00F61C7D">
      <w:pPr>
        <w:ind w:left="3912" w:hanging="3912"/>
        <w:rPr>
          <w:b/>
        </w:rPr>
      </w:pPr>
      <w:r w:rsidRPr="00F61C7D">
        <w:rPr>
          <w:b/>
        </w:rPr>
        <w:t>P/F 13 (</w:t>
      </w:r>
      <w:r w:rsidR="00A93233">
        <w:rPr>
          <w:b/>
        </w:rPr>
        <w:t>06-07</w:t>
      </w:r>
      <w:r w:rsidR="00F61C7D" w:rsidRPr="00F61C7D">
        <w:rPr>
          <w:b/>
        </w:rPr>
        <w:t>)</w:t>
      </w:r>
      <w:r w:rsidR="00F61C7D" w:rsidRPr="00F61C7D">
        <w:rPr>
          <w:b/>
        </w:rPr>
        <w:tab/>
      </w:r>
      <w:r w:rsidRPr="00F61C7D">
        <w:rPr>
          <w:b/>
        </w:rPr>
        <w:t>60m, längd, höjd, kul</w:t>
      </w:r>
      <w:r w:rsidR="00513C16">
        <w:rPr>
          <w:b/>
        </w:rPr>
        <w:t xml:space="preserve">a, </w:t>
      </w:r>
      <w:r w:rsidRPr="00F61C7D">
        <w:rPr>
          <w:b/>
        </w:rPr>
        <w:t>60m häck</w:t>
      </w:r>
      <w:r w:rsidR="00513C16">
        <w:rPr>
          <w:b/>
        </w:rPr>
        <w:t xml:space="preserve"> och tresteg</w:t>
      </w:r>
    </w:p>
    <w:p w:rsidR="006E1247" w:rsidRPr="00776E66" w:rsidRDefault="00DB1934">
      <w:pPr>
        <w:rPr>
          <w:b/>
        </w:rPr>
      </w:pPr>
      <w:r w:rsidRPr="00F61C7D">
        <w:rPr>
          <w:b/>
        </w:rPr>
        <w:t>P/F 15</w:t>
      </w:r>
      <w:r w:rsidR="006E1D06">
        <w:rPr>
          <w:b/>
        </w:rPr>
        <w:t xml:space="preserve"> (</w:t>
      </w:r>
      <w:r w:rsidR="00A93233">
        <w:rPr>
          <w:b/>
        </w:rPr>
        <w:t>05-04</w:t>
      </w:r>
      <w:r w:rsidR="00B659F5">
        <w:rPr>
          <w:b/>
        </w:rPr>
        <w:t>)</w:t>
      </w:r>
      <w:r w:rsidR="00B659F5">
        <w:rPr>
          <w:b/>
        </w:rPr>
        <w:tab/>
      </w:r>
      <w:r w:rsidR="00B659F5">
        <w:rPr>
          <w:b/>
        </w:rPr>
        <w:tab/>
      </w:r>
      <w:r w:rsidR="00EC034A" w:rsidRPr="00F61C7D">
        <w:rPr>
          <w:b/>
        </w:rPr>
        <w:t>8</w:t>
      </w:r>
      <w:r w:rsidRPr="00F61C7D">
        <w:rPr>
          <w:b/>
        </w:rPr>
        <w:t xml:space="preserve">0m, längd, höjd, </w:t>
      </w:r>
      <w:r w:rsidR="00AF42B4" w:rsidRPr="00F61C7D">
        <w:rPr>
          <w:b/>
        </w:rPr>
        <w:t>kula</w:t>
      </w:r>
      <w:r w:rsidR="00513C16">
        <w:rPr>
          <w:b/>
        </w:rPr>
        <w:t xml:space="preserve">, </w:t>
      </w:r>
      <w:r w:rsidRPr="00F61C7D">
        <w:rPr>
          <w:b/>
        </w:rPr>
        <w:t>80m häck</w:t>
      </w:r>
      <w:r w:rsidR="00F61C7D" w:rsidRPr="00F61C7D">
        <w:rPr>
          <w:b/>
        </w:rPr>
        <w:t xml:space="preserve"> </w:t>
      </w:r>
      <w:r w:rsidR="00513C16">
        <w:rPr>
          <w:b/>
        </w:rPr>
        <w:t>och tresteg</w:t>
      </w:r>
    </w:p>
    <w:p w:rsidR="003B33A3" w:rsidRPr="00F61C7D" w:rsidRDefault="00A93233" w:rsidP="003B33A3">
      <w:pPr>
        <w:rPr>
          <w:b/>
        </w:rPr>
      </w:pPr>
      <w:r>
        <w:rPr>
          <w:b/>
        </w:rPr>
        <w:t>P/F 17 (03-02</w:t>
      </w:r>
      <w:r w:rsidR="004A6252">
        <w:rPr>
          <w:b/>
        </w:rPr>
        <w:t>)</w:t>
      </w:r>
      <w:r w:rsidR="003B33A3">
        <w:rPr>
          <w:b/>
        </w:rPr>
        <w:tab/>
      </w:r>
      <w:r w:rsidR="003B33A3">
        <w:rPr>
          <w:b/>
        </w:rPr>
        <w:tab/>
      </w:r>
      <w:r w:rsidR="000D475A">
        <w:rPr>
          <w:b/>
        </w:rPr>
        <w:t>100m, längd, höjd, kula, 100m häck</w:t>
      </w:r>
      <w:r w:rsidR="007C0FB5">
        <w:rPr>
          <w:b/>
        </w:rPr>
        <w:t xml:space="preserve"> för F17</w:t>
      </w:r>
      <w:r w:rsidR="000D475A">
        <w:rPr>
          <w:b/>
        </w:rPr>
        <w:t>.</w:t>
      </w:r>
    </w:p>
    <w:p w:rsidR="00A93233" w:rsidRDefault="00A93233">
      <w:pPr>
        <w:rPr>
          <w:b/>
        </w:rPr>
      </w:pPr>
    </w:p>
    <w:p w:rsidR="007F4B21" w:rsidRPr="00F61C7D" w:rsidRDefault="003B33A3">
      <w:pPr>
        <w:rPr>
          <w:b/>
        </w:rPr>
      </w:pPr>
      <w:r>
        <w:rPr>
          <w:b/>
        </w:rPr>
        <w:t>Manuell tidtagning, V</w:t>
      </w:r>
      <w:r w:rsidR="00611774" w:rsidRPr="00F61C7D">
        <w:rPr>
          <w:b/>
        </w:rPr>
        <w:t>indmätning</w:t>
      </w:r>
      <w:r w:rsidR="004A6252">
        <w:rPr>
          <w:b/>
        </w:rPr>
        <w:t xml:space="preserve"> från 15</w:t>
      </w:r>
      <w:r>
        <w:rPr>
          <w:b/>
        </w:rPr>
        <w:t xml:space="preserve"> år</w:t>
      </w:r>
      <w:r w:rsidR="00513C16">
        <w:rPr>
          <w:b/>
        </w:rPr>
        <w:t xml:space="preserve">. </w:t>
      </w:r>
      <w:r w:rsidR="00611774" w:rsidRPr="00F61C7D">
        <w:rPr>
          <w:b/>
        </w:rPr>
        <w:t xml:space="preserve"> </w:t>
      </w:r>
    </w:p>
    <w:p w:rsidR="00A2292D" w:rsidRDefault="00A2292D">
      <w:pPr>
        <w:rPr>
          <w:b/>
        </w:rPr>
      </w:pPr>
    </w:p>
    <w:p w:rsidR="00513C16" w:rsidRDefault="00AF42B4">
      <w:pPr>
        <w:rPr>
          <w:b/>
        </w:rPr>
      </w:pPr>
      <w:r w:rsidRPr="00F61C7D">
        <w:rPr>
          <w:b/>
        </w:rPr>
        <w:t xml:space="preserve">Alla som deltar </w:t>
      </w:r>
      <w:r w:rsidR="00697EA0">
        <w:rPr>
          <w:b/>
        </w:rPr>
        <w:t xml:space="preserve">i tävlingen får en </w:t>
      </w:r>
      <w:proofErr w:type="spellStart"/>
      <w:r w:rsidR="00697EA0">
        <w:rPr>
          <w:b/>
        </w:rPr>
        <w:t>Marmakampen</w:t>
      </w:r>
      <w:r w:rsidR="00DB1934" w:rsidRPr="00F61C7D">
        <w:rPr>
          <w:b/>
        </w:rPr>
        <w:t>plakett</w:t>
      </w:r>
      <w:proofErr w:type="spellEnd"/>
      <w:r w:rsidR="00DB1934" w:rsidRPr="00F61C7D">
        <w:rPr>
          <w:b/>
        </w:rPr>
        <w:t xml:space="preserve">. </w:t>
      </w:r>
      <w:r w:rsidR="00513C16">
        <w:rPr>
          <w:b/>
        </w:rPr>
        <w:t xml:space="preserve"> </w:t>
      </w:r>
      <w:r w:rsidR="007F4B21" w:rsidRPr="00F61C7D">
        <w:rPr>
          <w:b/>
        </w:rPr>
        <w:t>Medaljer t</w:t>
      </w:r>
      <w:r w:rsidR="00C10830" w:rsidRPr="00F61C7D">
        <w:rPr>
          <w:b/>
        </w:rPr>
        <w:t>ill de tre främsta i varje gren</w:t>
      </w:r>
      <w:r w:rsidR="007F4B21" w:rsidRPr="00F61C7D">
        <w:rPr>
          <w:b/>
        </w:rPr>
        <w:t xml:space="preserve">. </w:t>
      </w:r>
      <w:r w:rsidR="00B55DBD">
        <w:rPr>
          <w:b/>
        </w:rPr>
        <w:t xml:space="preserve">Separata priser för </w:t>
      </w:r>
      <w:r w:rsidR="007572B3">
        <w:rPr>
          <w:b/>
        </w:rPr>
        <w:t xml:space="preserve">segrarna </w:t>
      </w:r>
      <w:r w:rsidR="00B55DBD">
        <w:rPr>
          <w:b/>
        </w:rPr>
        <w:t xml:space="preserve">Roslagsmästerskapen. </w:t>
      </w:r>
    </w:p>
    <w:p w:rsidR="00362B17" w:rsidRDefault="00362B17">
      <w:pPr>
        <w:rPr>
          <w:b/>
        </w:rPr>
      </w:pPr>
    </w:p>
    <w:p w:rsidR="008840C4" w:rsidRPr="00F61C7D" w:rsidRDefault="00513C16">
      <w:pPr>
        <w:rPr>
          <w:b/>
        </w:rPr>
      </w:pPr>
      <w:r>
        <w:rPr>
          <w:b/>
        </w:rPr>
        <w:t xml:space="preserve">Anmälan: Senast </w:t>
      </w:r>
      <w:r w:rsidR="000E266F">
        <w:rPr>
          <w:b/>
        </w:rPr>
        <w:t>onsdagen den 29</w:t>
      </w:r>
      <w:r>
        <w:rPr>
          <w:b/>
        </w:rPr>
        <w:t xml:space="preserve"> maj</w:t>
      </w:r>
      <w:r w:rsidR="008840C4" w:rsidRPr="00F61C7D">
        <w:rPr>
          <w:b/>
        </w:rPr>
        <w:t xml:space="preserve"> </w:t>
      </w:r>
      <w:r w:rsidR="005F0792">
        <w:rPr>
          <w:b/>
        </w:rPr>
        <w:t>via friidrottsanmalan.se</w:t>
      </w:r>
      <w:r w:rsidR="007D60B0" w:rsidRPr="00F61C7D">
        <w:rPr>
          <w:b/>
        </w:rPr>
        <w:t xml:space="preserve"> </w:t>
      </w:r>
    </w:p>
    <w:p w:rsidR="004A6252" w:rsidRDefault="004A6252">
      <w:pPr>
        <w:rPr>
          <w:b/>
        </w:rPr>
      </w:pPr>
    </w:p>
    <w:p w:rsidR="00611774" w:rsidRDefault="006971A2">
      <w:pPr>
        <w:rPr>
          <w:b/>
        </w:rPr>
      </w:pPr>
      <w:r w:rsidRPr="00F61C7D">
        <w:rPr>
          <w:b/>
        </w:rPr>
        <w:t xml:space="preserve">För ytterligare information </w:t>
      </w:r>
      <w:r w:rsidR="00611774" w:rsidRPr="00F61C7D">
        <w:rPr>
          <w:b/>
        </w:rPr>
        <w:t xml:space="preserve">och preliminärt tidsprogram </w:t>
      </w:r>
      <w:r w:rsidR="00B047A5" w:rsidRPr="00F61C7D">
        <w:rPr>
          <w:b/>
        </w:rPr>
        <w:t xml:space="preserve">några dagar innan tävlingsdagen </w:t>
      </w:r>
      <w:r w:rsidRPr="00F61C7D">
        <w:rPr>
          <w:b/>
        </w:rPr>
        <w:t>se vår hemsida</w:t>
      </w:r>
      <w:r w:rsidR="007D60B0" w:rsidRPr="00F61C7D">
        <w:rPr>
          <w:b/>
        </w:rPr>
        <w:t xml:space="preserve"> </w:t>
      </w:r>
      <w:hyperlink r:id="rId9" w:history="1">
        <w:r w:rsidR="00611774" w:rsidRPr="00F61C7D">
          <w:rPr>
            <w:rStyle w:val="Hyperlnk"/>
            <w:b/>
          </w:rPr>
          <w:t>www.svenskalag.se/alundask</w:t>
        </w:r>
      </w:hyperlink>
      <w:r w:rsidR="007D60B0" w:rsidRPr="00F61C7D">
        <w:rPr>
          <w:b/>
        </w:rPr>
        <w:t xml:space="preserve"> </w:t>
      </w:r>
      <w:r w:rsidR="005F0792">
        <w:rPr>
          <w:b/>
        </w:rPr>
        <w:t xml:space="preserve">. Vid frågor maila </w:t>
      </w:r>
      <w:hyperlink r:id="rId10" w:history="1">
        <w:r w:rsidR="0037339F" w:rsidRPr="00DC14DB">
          <w:rPr>
            <w:rStyle w:val="Hyperlnk"/>
            <w:b/>
          </w:rPr>
          <w:t>alundasktavlingsanmalan@gmail.com</w:t>
        </w:r>
      </w:hyperlink>
    </w:p>
    <w:p w:rsidR="00EC034A" w:rsidRPr="00B659F5" w:rsidRDefault="00EC034A">
      <w:pPr>
        <w:rPr>
          <w:b/>
          <w:sz w:val="16"/>
          <w:szCs w:val="16"/>
        </w:rPr>
      </w:pPr>
    </w:p>
    <w:p w:rsidR="006E1247" w:rsidRPr="00B659F5" w:rsidRDefault="006971A2">
      <w:pPr>
        <w:rPr>
          <w:b/>
          <w:sz w:val="16"/>
          <w:szCs w:val="16"/>
        </w:rPr>
      </w:pPr>
      <w:r w:rsidRPr="00F61C7D">
        <w:rPr>
          <w:b/>
        </w:rPr>
        <w:t xml:space="preserve">Kostnad: Gratis för </w:t>
      </w:r>
      <w:r w:rsidR="004A6252">
        <w:rPr>
          <w:b/>
        </w:rPr>
        <w:t>medlemmar i föreningen övriga 60</w:t>
      </w:r>
      <w:r w:rsidR="00AF42B4" w:rsidRPr="00F61C7D">
        <w:rPr>
          <w:b/>
        </w:rPr>
        <w:t xml:space="preserve">kr </w:t>
      </w:r>
      <w:r w:rsidRPr="00F61C7D">
        <w:rPr>
          <w:b/>
        </w:rPr>
        <w:t xml:space="preserve">per </w:t>
      </w:r>
      <w:r w:rsidR="00B047A5" w:rsidRPr="00F61C7D">
        <w:rPr>
          <w:b/>
        </w:rPr>
        <w:t xml:space="preserve">gren. </w:t>
      </w:r>
      <w:r w:rsidR="008840C4" w:rsidRPr="00F61C7D">
        <w:rPr>
          <w:b/>
        </w:rPr>
        <w:t xml:space="preserve">Pengarna </w:t>
      </w:r>
      <w:r w:rsidR="006C63E8" w:rsidRPr="00F61C7D">
        <w:rPr>
          <w:b/>
        </w:rPr>
        <w:t xml:space="preserve">insättes i samband med anmälan på </w:t>
      </w:r>
      <w:r w:rsidRPr="00F61C7D">
        <w:rPr>
          <w:b/>
        </w:rPr>
        <w:t>plusgiro 672607-9. Märk betalningen med barnets</w:t>
      </w:r>
      <w:r w:rsidR="008840C4" w:rsidRPr="00F61C7D">
        <w:rPr>
          <w:b/>
        </w:rPr>
        <w:t>/föreningens namn</w:t>
      </w:r>
      <w:r w:rsidRPr="00F61C7D">
        <w:rPr>
          <w:b/>
        </w:rPr>
        <w:t>. I mån av plats kan vi ta emot anmälningar på tävlingsdagen mot kontant betalning</w:t>
      </w:r>
      <w:r w:rsidR="003B33A3">
        <w:rPr>
          <w:b/>
        </w:rPr>
        <w:t>/</w:t>
      </w:r>
      <w:proofErr w:type="spellStart"/>
      <w:r w:rsidR="003B33A3">
        <w:rPr>
          <w:b/>
        </w:rPr>
        <w:t>swish</w:t>
      </w:r>
      <w:proofErr w:type="spellEnd"/>
      <w:r w:rsidR="003B33A3">
        <w:rPr>
          <w:b/>
        </w:rPr>
        <w:t xml:space="preserve"> </w:t>
      </w:r>
      <w:r w:rsidR="000B161C">
        <w:rPr>
          <w:b/>
        </w:rPr>
        <w:t>12</w:t>
      </w:r>
      <w:r w:rsidR="000D4BBE">
        <w:rPr>
          <w:b/>
        </w:rPr>
        <w:t>0kr per gren</w:t>
      </w:r>
      <w:r w:rsidRPr="00F61C7D">
        <w:rPr>
          <w:b/>
        </w:rPr>
        <w:t xml:space="preserve">. </w:t>
      </w:r>
    </w:p>
    <w:p w:rsidR="00513C16" w:rsidRDefault="00513C16">
      <w:pPr>
        <w:rPr>
          <w:b/>
        </w:rPr>
      </w:pPr>
    </w:p>
    <w:p w:rsidR="001728AA" w:rsidRDefault="008840C4">
      <w:pPr>
        <w:rPr>
          <w:b/>
        </w:rPr>
      </w:pPr>
      <w:r w:rsidRPr="00F61C7D">
        <w:rPr>
          <w:b/>
        </w:rPr>
        <w:t>Det kommer att finnas försäljning av korv</w:t>
      </w:r>
      <w:r w:rsidR="00A93233">
        <w:rPr>
          <w:b/>
        </w:rPr>
        <w:t xml:space="preserve">/hamburgare </w:t>
      </w:r>
      <w:r w:rsidRPr="00F61C7D">
        <w:rPr>
          <w:b/>
        </w:rPr>
        <w:t>och fika.</w:t>
      </w:r>
      <w:r w:rsidR="001728AA">
        <w:rPr>
          <w:b/>
        </w:rPr>
        <w:t xml:space="preserve"> </w:t>
      </w:r>
    </w:p>
    <w:p w:rsidR="008840C4" w:rsidRDefault="001728AA">
      <w:pPr>
        <w:rPr>
          <w:b/>
        </w:rPr>
      </w:pPr>
      <w:r>
        <w:rPr>
          <w:b/>
        </w:rPr>
        <w:t xml:space="preserve">Vi kommer också ha </w:t>
      </w:r>
      <w:r w:rsidR="000E266F">
        <w:rPr>
          <w:b/>
        </w:rPr>
        <w:t>begagnat försäljning</w:t>
      </w:r>
      <w:r>
        <w:rPr>
          <w:b/>
        </w:rPr>
        <w:t xml:space="preserve"> av spikskor för de som önskar. Ta med skor, bestäm pris och lämna in så sköts försäljningen av Alunda SK.</w:t>
      </w:r>
    </w:p>
    <w:p w:rsidR="004D5F1C" w:rsidRDefault="004D5F1C">
      <w:pPr>
        <w:rPr>
          <w:b/>
          <w:color w:val="FF0000"/>
        </w:rPr>
      </w:pPr>
      <w:r w:rsidRPr="004D5F1C">
        <w:rPr>
          <w:b/>
          <w:color w:val="FF0000"/>
        </w:rPr>
        <w:t xml:space="preserve">I samband med tävlingen körs Roslagsmästerskap i grenarna </w:t>
      </w:r>
      <w:r w:rsidR="004A6252">
        <w:rPr>
          <w:b/>
          <w:color w:val="FF0000"/>
        </w:rPr>
        <w:t>Höjd, längd och kula för</w:t>
      </w:r>
      <w:r w:rsidR="000B161C">
        <w:rPr>
          <w:b/>
          <w:color w:val="FF0000"/>
        </w:rPr>
        <w:t xml:space="preserve"> </w:t>
      </w:r>
      <w:r>
        <w:rPr>
          <w:b/>
          <w:color w:val="FF0000"/>
        </w:rPr>
        <w:t>F/P 11-17</w:t>
      </w:r>
      <w:r w:rsidRPr="004D5F1C">
        <w:rPr>
          <w:b/>
          <w:color w:val="FF0000"/>
        </w:rPr>
        <w:t xml:space="preserve">. </w:t>
      </w:r>
    </w:p>
    <w:p w:rsidR="005F0792" w:rsidRPr="004D5F1C" w:rsidRDefault="00D44576">
      <w:pPr>
        <w:rPr>
          <w:b/>
          <w:color w:val="FF0000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93568" behindDoc="1" locked="0" layoutInCell="1" allowOverlap="1" wp14:anchorId="2B5B4888" wp14:editId="67FA4A11">
            <wp:simplePos x="0" y="0"/>
            <wp:positionH relativeFrom="column">
              <wp:posOffset>114300</wp:posOffset>
            </wp:positionH>
            <wp:positionV relativeFrom="paragraph">
              <wp:posOffset>1704975</wp:posOffset>
            </wp:positionV>
            <wp:extent cx="2153920" cy="991235"/>
            <wp:effectExtent l="0" t="0" r="0" b="0"/>
            <wp:wrapTight wrapText="bothSides">
              <wp:wrapPolygon edited="0">
                <wp:start x="0" y="0"/>
                <wp:lineTo x="0" y="21171"/>
                <wp:lineTo x="21396" y="21171"/>
                <wp:lineTo x="21396" y="0"/>
                <wp:lineTo x="0" y="0"/>
              </wp:wrapPolygon>
            </wp:wrapTight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allsjöbrädgård 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705856" behindDoc="1" locked="0" layoutInCell="1" allowOverlap="1" wp14:anchorId="55255402" wp14:editId="1414BC54">
            <wp:simplePos x="0" y="0"/>
            <wp:positionH relativeFrom="column">
              <wp:posOffset>4940935</wp:posOffset>
            </wp:positionH>
            <wp:positionV relativeFrom="paragraph">
              <wp:posOffset>1511300</wp:posOffset>
            </wp:positionV>
            <wp:extent cx="940435" cy="1092200"/>
            <wp:effectExtent l="0" t="0" r="0" b="0"/>
            <wp:wrapTight wrapText="bothSides">
              <wp:wrapPolygon edited="0">
                <wp:start x="1750" y="0"/>
                <wp:lineTo x="0" y="2260"/>
                <wp:lineTo x="0" y="14316"/>
                <wp:lineTo x="3063" y="18084"/>
                <wp:lineTo x="8313" y="21098"/>
                <wp:lineTo x="8751" y="21098"/>
                <wp:lineTo x="12251" y="21098"/>
                <wp:lineTo x="12689" y="21098"/>
                <wp:lineTo x="17939" y="18084"/>
                <wp:lineTo x="21002" y="14316"/>
                <wp:lineTo x="21002" y="2260"/>
                <wp:lineTo x="19252" y="0"/>
                <wp:lineTo x="175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landsbyggarn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6DD42C6" wp14:editId="115775BC">
            <wp:simplePos x="0" y="0"/>
            <wp:positionH relativeFrom="column">
              <wp:posOffset>96520</wp:posOffset>
            </wp:positionH>
            <wp:positionV relativeFrom="paragraph">
              <wp:posOffset>1062990</wp:posOffset>
            </wp:positionV>
            <wp:extent cx="1907540" cy="877570"/>
            <wp:effectExtent l="0" t="0" r="0" b="0"/>
            <wp:wrapTight wrapText="bothSides">
              <wp:wrapPolygon edited="0">
                <wp:start x="0" y="0"/>
                <wp:lineTo x="0" y="21100"/>
                <wp:lineTo x="21356" y="21100"/>
                <wp:lineTo x="21356" y="0"/>
                <wp:lineTo x="0" y="0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YRÉ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1E1795F1" wp14:editId="09E001C4">
            <wp:simplePos x="0" y="0"/>
            <wp:positionH relativeFrom="column">
              <wp:posOffset>2540635</wp:posOffset>
            </wp:positionH>
            <wp:positionV relativeFrom="paragraph">
              <wp:posOffset>1291590</wp:posOffset>
            </wp:positionV>
            <wp:extent cx="1555750" cy="868680"/>
            <wp:effectExtent l="0" t="0" r="6350" b="7620"/>
            <wp:wrapTight wrapText="bothSides">
              <wp:wrapPolygon edited="0">
                <wp:start x="0" y="0"/>
                <wp:lineTo x="0" y="21316"/>
                <wp:lineTo x="21424" y="21316"/>
                <wp:lineTo x="21424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list Alund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1" allowOverlap="1" wp14:anchorId="66C81BE3" wp14:editId="25E2C5A8">
            <wp:simplePos x="0" y="0"/>
            <wp:positionH relativeFrom="column">
              <wp:posOffset>4211320</wp:posOffset>
            </wp:positionH>
            <wp:positionV relativeFrom="paragraph">
              <wp:posOffset>183515</wp:posOffset>
            </wp:positionV>
            <wp:extent cx="2427605" cy="843915"/>
            <wp:effectExtent l="0" t="0" r="0" b="0"/>
            <wp:wrapTight wrapText="bothSides">
              <wp:wrapPolygon edited="0">
                <wp:start x="0" y="0"/>
                <wp:lineTo x="0" y="20966"/>
                <wp:lineTo x="21357" y="20966"/>
                <wp:lineTo x="21357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604">
        <w:rPr>
          <w:b/>
          <w:noProof/>
          <w:color w:val="FF0000"/>
        </w:rPr>
        <w:drawing>
          <wp:anchor distT="0" distB="0" distL="114300" distR="114300" simplePos="0" relativeHeight="251663360" behindDoc="1" locked="0" layoutInCell="1" allowOverlap="1" wp14:anchorId="5FA8C40F" wp14:editId="68766424">
            <wp:simplePos x="0" y="0"/>
            <wp:positionH relativeFrom="column">
              <wp:posOffset>2179955</wp:posOffset>
            </wp:positionH>
            <wp:positionV relativeFrom="paragraph">
              <wp:posOffset>8255</wp:posOffset>
            </wp:positionV>
            <wp:extent cx="2083435" cy="1027430"/>
            <wp:effectExtent l="0" t="0" r="0" b="1270"/>
            <wp:wrapTight wrapText="bothSides">
              <wp:wrapPolygon edited="0">
                <wp:start x="0" y="0"/>
                <wp:lineTo x="0" y="21226"/>
                <wp:lineTo x="21330" y="21226"/>
                <wp:lineTo x="21330" y="0"/>
                <wp:lineTo x="0" y="0"/>
              </wp:wrapPolygon>
            </wp:wrapTight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ntitled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0" t="23022" r="12382" b="29089"/>
                    <a:stretch/>
                  </pic:blipFill>
                  <pic:spPr bwMode="auto">
                    <a:xfrm>
                      <a:off x="0" y="0"/>
                      <a:ext cx="2083435" cy="1027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034A" w:rsidRPr="00F61C7D" w:rsidRDefault="00B918BA">
      <w:pPr>
        <w:rPr>
          <w:b/>
        </w:rPr>
      </w:pPr>
      <w:r>
        <w:rPr>
          <w:noProof/>
        </w:rPr>
        <w:drawing>
          <wp:anchor distT="0" distB="0" distL="114300" distR="114300" simplePos="0" relativeHeight="251635200" behindDoc="0" locked="0" layoutInCell="1" allowOverlap="1" wp14:anchorId="20EC9A1D" wp14:editId="2FE106A1">
            <wp:simplePos x="0" y="0"/>
            <wp:positionH relativeFrom="column">
              <wp:posOffset>131885</wp:posOffset>
            </wp:positionH>
            <wp:positionV relativeFrom="paragraph">
              <wp:posOffset>8841</wp:posOffset>
            </wp:positionV>
            <wp:extent cx="1849855" cy="720969"/>
            <wp:effectExtent l="0" t="0" r="0" b="317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B07" w:rsidRDefault="00B07B07" w:rsidP="005F0792">
      <w:pPr>
        <w:tabs>
          <w:tab w:val="center" w:pos="4536"/>
          <w:tab w:val="left" w:pos="7062"/>
        </w:tabs>
        <w:rPr>
          <w:b/>
        </w:rPr>
      </w:pPr>
    </w:p>
    <w:p w:rsidR="00B07B07" w:rsidRDefault="00B07B07" w:rsidP="005F0792">
      <w:pPr>
        <w:tabs>
          <w:tab w:val="center" w:pos="4536"/>
          <w:tab w:val="left" w:pos="7062"/>
        </w:tabs>
        <w:rPr>
          <w:b/>
        </w:rPr>
      </w:pPr>
    </w:p>
    <w:p w:rsidR="00FF15BC" w:rsidRDefault="00B07B07" w:rsidP="005F0792">
      <w:pPr>
        <w:tabs>
          <w:tab w:val="center" w:pos="4536"/>
          <w:tab w:val="left" w:pos="7062"/>
        </w:tabs>
        <w:rPr>
          <w:b/>
        </w:rPr>
      </w:pPr>
      <w:r>
        <w:rPr>
          <w:b/>
        </w:rPr>
        <w:tab/>
      </w:r>
    </w:p>
    <w:p w:rsidR="00FF15BC" w:rsidRDefault="00FF15BC" w:rsidP="005F0792">
      <w:pPr>
        <w:tabs>
          <w:tab w:val="center" w:pos="4536"/>
          <w:tab w:val="left" w:pos="7062"/>
        </w:tabs>
        <w:rPr>
          <w:b/>
        </w:rPr>
      </w:pPr>
    </w:p>
    <w:p w:rsidR="00DD5ACB" w:rsidRPr="00DD5ACB" w:rsidRDefault="001E5CD5" w:rsidP="001E5CD5">
      <w:pPr>
        <w:tabs>
          <w:tab w:val="center" w:pos="4536"/>
          <w:tab w:val="left" w:pos="7062"/>
        </w:tabs>
        <w:jc w:val="center"/>
        <w:rPr>
          <w:b/>
          <w:sz w:val="32"/>
          <w:szCs w:val="32"/>
        </w:rPr>
      </w:pPr>
      <w:r>
        <w:rPr>
          <w:rFonts w:ascii="Century" w:hAnsi="Century"/>
          <w:color w:val="017AB2"/>
          <w:sz w:val="32"/>
          <w:szCs w:val="32"/>
          <w:shd w:val="clear" w:color="auto" w:fill="F6F6F6"/>
        </w:rPr>
        <w:t xml:space="preserve">                                  </w:t>
      </w:r>
      <w:r w:rsidR="00B918BA">
        <w:rPr>
          <w:rFonts w:ascii="Century" w:hAnsi="Century"/>
          <w:color w:val="017AB2"/>
          <w:sz w:val="32"/>
          <w:szCs w:val="32"/>
          <w:shd w:val="clear" w:color="auto" w:fill="F6F6F6"/>
        </w:rPr>
        <w:t xml:space="preserve">                                        </w:t>
      </w:r>
      <w:bookmarkStart w:id="0" w:name="_GoBack"/>
      <w:r w:rsidR="00B918BA">
        <w:rPr>
          <w:rFonts w:ascii="Century" w:hAnsi="Century"/>
          <w:color w:val="017AB2"/>
          <w:sz w:val="32"/>
          <w:szCs w:val="32"/>
          <w:shd w:val="clear" w:color="auto" w:fill="F6F6F6"/>
        </w:rPr>
        <w:t>Östhammar</w:t>
      </w:r>
      <w:bookmarkEnd w:id="0"/>
      <w:r>
        <w:rPr>
          <w:rFonts w:ascii="Century" w:hAnsi="Century"/>
          <w:color w:val="017AB2"/>
          <w:sz w:val="32"/>
          <w:szCs w:val="32"/>
          <w:shd w:val="clear" w:color="auto" w:fill="F6F6F6"/>
        </w:rPr>
        <w:t xml:space="preserve">                                           </w:t>
      </w:r>
    </w:p>
    <w:p w:rsidR="00AF42B4" w:rsidRPr="00B659F5" w:rsidRDefault="00AF42B4" w:rsidP="00FF15BC">
      <w:pPr>
        <w:tabs>
          <w:tab w:val="center" w:pos="4536"/>
          <w:tab w:val="left" w:pos="7062"/>
        </w:tabs>
        <w:jc w:val="center"/>
        <w:rPr>
          <w:b/>
        </w:rPr>
      </w:pPr>
    </w:p>
    <w:sectPr w:rsidR="00AF42B4" w:rsidRPr="00B659F5" w:rsidSect="000E266F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DE"/>
    <w:rsid w:val="000B161C"/>
    <w:rsid w:val="000D3B2B"/>
    <w:rsid w:val="000D475A"/>
    <w:rsid w:val="000D4BBE"/>
    <w:rsid w:val="000E266F"/>
    <w:rsid w:val="000F2901"/>
    <w:rsid w:val="001728AA"/>
    <w:rsid w:val="001C725F"/>
    <w:rsid w:val="001D3DBB"/>
    <w:rsid w:val="001E5CD5"/>
    <w:rsid w:val="00225628"/>
    <w:rsid w:val="002E601C"/>
    <w:rsid w:val="00321B42"/>
    <w:rsid w:val="00362B17"/>
    <w:rsid w:val="00363165"/>
    <w:rsid w:val="0037339F"/>
    <w:rsid w:val="00390FCF"/>
    <w:rsid w:val="003B33A3"/>
    <w:rsid w:val="003C7F5A"/>
    <w:rsid w:val="003F6AE4"/>
    <w:rsid w:val="0044327C"/>
    <w:rsid w:val="004A60A6"/>
    <w:rsid w:val="004A6252"/>
    <w:rsid w:val="004D11C9"/>
    <w:rsid w:val="004D5F1C"/>
    <w:rsid w:val="00513C16"/>
    <w:rsid w:val="005301B6"/>
    <w:rsid w:val="005757D9"/>
    <w:rsid w:val="005B3171"/>
    <w:rsid w:val="005B44DE"/>
    <w:rsid w:val="005B66FC"/>
    <w:rsid w:val="005C7104"/>
    <w:rsid w:val="005F0792"/>
    <w:rsid w:val="00611774"/>
    <w:rsid w:val="006357A0"/>
    <w:rsid w:val="00672D32"/>
    <w:rsid w:val="006971A2"/>
    <w:rsid w:val="00697EA0"/>
    <w:rsid w:val="006C63E8"/>
    <w:rsid w:val="006D37C0"/>
    <w:rsid w:val="006E1247"/>
    <w:rsid w:val="006E1D06"/>
    <w:rsid w:val="00722CB7"/>
    <w:rsid w:val="00741A5F"/>
    <w:rsid w:val="007572B3"/>
    <w:rsid w:val="00776E66"/>
    <w:rsid w:val="00777BD7"/>
    <w:rsid w:val="007C0FB5"/>
    <w:rsid w:val="007D60B0"/>
    <w:rsid w:val="007F4B21"/>
    <w:rsid w:val="00813E0F"/>
    <w:rsid w:val="00847B4B"/>
    <w:rsid w:val="00867F34"/>
    <w:rsid w:val="00875BA5"/>
    <w:rsid w:val="00876966"/>
    <w:rsid w:val="008840C4"/>
    <w:rsid w:val="008B0BB6"/>
    <w:rsid w:val="008B5026"/>
    <w:rsid w:val="009047BC"/>
    <w:rsid w:val="009D3855"/>
    <w:rsid w:val="009F0577"/>
    <w:rsid w:val="009F5BEA"/>
    <w:rsid w:val="00A00857"/>
    <w:rsid w:val="00A2292D"/>
    <w:rsid w:val="00A93233"/>
    <w:rsid w:val="00AB39A7"/>
    <w:rsid w:val="00AF42B4"/>
    <w:rsid w:val="00B00E44"/>
    <w:rsid w:val="00B047A5"/>
    <w:rsid w:val="00B07B07"/>
    <w:rsid w:val="00B55DBD"/>
    <w:rsid w:val="00B57233"/>
    <w:rsid w:val="00B62FBA"/>
    <w:rsid w:val="00B659F5"/>
    <w:rsid w:val="00B918BA"/>
    <w:rsid w:val="00BC5D94"/>
    <w:rsid w:val="00C10830"/>
    <w:rsid w:val="00C32596"/>
    <w:rsid w:val="00C62718"/>
    <w:rsid w:val="00C6479A"/>
    <w:rsid w:val="00C87A13"/>
    <w:rsid w:val="00CE5649"/>
    <w:rsid w:val="00D0282B"/>
    <w:rsid w:val="00D32020"/>
    <w:rsid w:val="00D44576"/>
    <w:rsid w:val="00DA3829"/>
    <w:rsid w:val="00DB1934"/>
    <w:rsid w:val="00DD5ACB"/>
    <w:rsid w:val="00E62944"/>
    <w:rsid w:val="00EC034A"/>
    <w:rsid w:val="00F065FA"/>
    <w:rsid w:val="00F12178"/>
    <w:rsid w:val="00F61C7D"/>
    <w:rsid w:val="00F6778D"/>
    <w:rsid w:val="00F76604"/>
    <w:rsid w:val="00F96094"/>
    <w:rsid w:val="00FA7261"/>
    <w:rsid w:val="00FD6D93"/>
    <w:rsid w:val="00FE3DD3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4D11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11C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AF42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4D11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11C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AF4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5" Type="http://schemas.openxmlformats.org/officeDocument/2006/relationships/image" Target="media/image9.jpg"/><Relationship Id="rId10" Type="http://schemas.openxmlformats.org/officeDocument/2006/relationships/hyperlink" Target="mailto:alundasktavlingsanmalan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venskalag.se/alundask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69B8D66F</Template>
  <TotalTime>8</TotalTime>
  <Pages>1</Pages>
  <Words>285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Söderlund Kristina (UVB, Björklinge kyrkskola)</dc:creator>
  <cp:lastModifiedBy>Söderlund Kristina (UVB, Björklinge kyrkskola)</cp:lastModifiedBy>
  <cp:revision>3</cp:revision>
  <cp:lastPrinted>2019-03-26T11:46:00Z</cp:lastPrinted>
  <dcterms:created xsi:type="dcterms:W3CDTF">2019-04-11T05:25:00Z</dcterms:created>
  <dcterms:modified xsi:type="dcterms:W3CDTF">2019-04-11T10:13:00Z</dcterms:modified>
</cp:coreProperties>
</file>